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附件1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企业通讯员推荐表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填报企业：</w:t>
      </w:r>
    </w:p>
    <w:tbl>
      <w:tblPr>
        <w:tblStyle w:val="6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59"/>
        <w:gridCol w:w="1692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3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6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3D78"/>
    <w:rsid w:val="4B303D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2018-09-13T00:31:00Z</dcterms:created>
  <dc:creator>asus</dc:creator>
  <cp:lastModifiedBy>asus</cp:lastModifiedBy>
  <dcterms:modified xsi:type="dcterms:W3CDTF">2018-09-13T00:33:01Z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